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F8C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ECED6DE" w14:textId="77777777" w:rsidR="00DA1224" w:rsidRDefault="00DA1224" w:rsidP="00A602C7">
      <w:pPr>
        <w:pStyle w:val="3"/>
        <w:jc w:val="center"/>
      </w:pPr>
    </w:p>
    <w:p w14:paraId="5015BDB1" w14:textId="77777777" w:rsidR="00EC26AD" w:rsidRDefault="00EC26AD" w:rsidP="00EC26AD">
      <w:pPr>
        <w:pStyle w:val="af1"/>
      </w:pPr>
      <w:r>
        <w:t>РОССИЙСКАЯ ФЕДЕРАЦИЯ</w:t>
      </w:r>
    </w:p>
    <w:p w14:paraId="6D1B0E3C" w14:textId="77777777" w:rsidR="00EC26AD" w:rsidRDefault="00EC26AD" w:rsidP="00EC26AD">
      <w:pPr>
        <w:pStyle w:val="af1"/>
      </w:pPr>
      <w:r>
        <w:t>РОСТОВСКАЯ ОБЛАСТЬ</w:t>
      </w:r>
    </w:p>
    <w:p w14:paraId="41FDF2F5" w14:textId="77777777"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465E6EDB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FCF96D6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49DA49F6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56544160" w14:textId="77777777" w:rsidR="00EC26AD" w:rsidRPr="004C209C" w:rsidRDefault="00D9075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795CE600" w14:textId="77777777" w:rsidR="00EC26AD" w:rsidRDefault="00EC26AD" w:rsidP="00EC26AD">
      <w:pPr>
        <w:jc w:val="center"/>
        <w:rPr>
          <w:sz w:val="28"/>
        </w:rPr>
      </w:pPr>
    </w:p>
    <w:p w14:paraId="7BF07DF1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A34186">
        <w:rPr>
          <w:sz w:val="28"/>
        </w:rPr>
        <w:t>0</w:t>
      </w:r>
      <w:r w:rsidR="006643D3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DE1BAA">
        <w:rPr>
          <w:sz w:val="28"/>
        </w:rPr>
        <w:t>2</w:t>
      </w:r>
      <w:r w:rsidR="00D9075D">
        <w:rPr>
          <w:sz w:val="28"/>
        </w:rPr>
        <w:t>1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D9075D">
        <w:rPr>
          <w:sz w:val="28"/>
        </w:rPr>
        <w:t>51</w:t>
      </w:r>
      <w:r w:rsidR="004056BC">
        <w:rPr>
          <w:sz w:val="28"/>
        </w:rPr>
        <w:tab/>
        <w:t>х.Веселый</w:t>
      </w:r>
    </w:p>
    <w:p w14:paraId="541C6EC6" w14:textId="77777777" w:rsidR="00416EE3" w:rsidRDefault="00416EE3" w:rsidP="00416EE3"/>
    <w:p w14:paraId="61D2953E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66B45A44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14:paraId="2FF7CE60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DE1BAA">
        <w:rPr>
          <w:sz w:val="28"/>
        </w:rPr>
        <w:t>2</w:t>
      </w:r>
      <w:r w:rsidR="00D9075D">
        <w:rPr>
          <w:sz w:val="28"/>
        </w:rPr>
        <w:t>1</w:t>
      </w:r>
      <w:r>
        <w:rPr>
          <w:sz w:val="28"/>
        </w:rPr>
        <w:t>года</w:t>
      </w:r>
    </w:p>
    <w:p w14:paraId="50B51363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DB5A6FD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14:paraId="4CD41293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ED962FF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2</w:t>
      </w:r>
      <w:r w:rsidR="00D9075D">
        <w:rPr>
          <w:sz w:val="28"/>
          <w:szCs w:val="28"/>
        </w:rPr>
        <w:t>9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20</w:t>
      </w:r>
      <w:r w:rsidR="005E746F">
        <w:rPr>
          <w:sz w:val="28"/>
          <w:szCs w:val="28"/>
        </w:rPr>
        <w:t xml:space="preserve"> года № </w:t>
      </w:r>
      <w:r w:rsidR="00D9075D">
        <w:rPr>
          <w:sz w:val="28"/>
          <w:szCs w:val="28"/>
        </w:rPr>
        <w:t>66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D9075D">
        <w:rPr>
          <w:bCs/>
          <w:sz w:val="28"/>
          <w:szCs w:val="28"/>
        </w:rPr>
        <w:t>1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724582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D9075D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14:paraId="74B7C96B" w14:textId="77777777"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49B70695" w14:textId="77777777"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D844D96" w14:textId="77777777" w:rsidR="00CA5D5E" w:rsidRDefault="00CA5D5E" w:rsidP="009050D9">
      <w:pPr>
        <w:rPr>
          <w:sz w:val="28"/>
          <w:szCs w:val="28"/>
        </w:rPr>
      </w:pPr>
    </w:p>
    <w:p w14:paraId="27A12399" w14:textId="77777777" w:rsidR="005110E4" w:rsidRDefault="005110E4" w:rsidP="009050D9">
      <w:pPr>
        <w:rPr>
          <w:sz w:val="28"/>
          <w:szCs w:val="28"/>
        </w:rPr>
      </w:pPr>
    </w:p>
    <w:p w14:paraId="6BDF6F95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5C8A083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14:paraId="2CC2A552" w14:textId="77777777" w:rsidR="004056BC" w:rsidRDefault="004056BC" w:rsidP="009050D9">
      <w:pPr>
        <w:rPr>
          <w:sz w:val="28"/>
          <w:szCs w:val="28"/>
        </w:rPr>
      </w:pPr>
    </w:p>
    <w:p w14:paraId="424D0BA3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20C445AE" w14:textId="77777777" w:rsidR="006C23EE" w:rsidRDefault="006C23EE" w:rsidP="00796F0F">
      <w:pPr>
        <w:rPr>
          <w:sz w:val="24"/>
          <w:szCs w:val="24"/>
        </w:rPr>
      </w:pPr>
    </w:p>
    <w:p w14:paraId="24B1F968" w14:textId="77777777" w:rsidR="004056BC" w:rsidRDefault="004056BC" w:rsidP="00796F0F">
      <w:pPr>
        <w:rPr>
          <w:sz w:val="24"/>
          <w:szCs w:val="24"/>
        </w:rPr>
      </w:pPr>
    </w:p>
    <w:p w14:paraId="5AB9D269" w14:textId="77777777" w:rsidR="004056BC" w:rsidRDefault="004056BC" w:rsidP="00796F0F">
      <w:pPr>
        <w:rPr>
          <w:sz w:val="24"/>
          <w:szCs w:val="24"/>
        </w:rPr>
      </w:pPr>
    </w:p>
    <w:p w14:paraId="25C9F8DD" w14:textId="77777777"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14:paraId="505CED48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807C970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7DC77ED6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959DDF0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37A42651" w14:textId="77777777" w:rsidR="00FE00C2" w:rsidRDefault="00FE00C2" w:rsidP="00FE00C2">
      <w:pPr>
        <w:jc w:val="right"/>
      </w:pPr>
      <w:r>
        <w:t xml:space="preserve">к </w:t>
      </w:r>
      <w:r w:rsidR="00724582">
        <w:t>распоряж</w:t>
      </w:r>
      <w:r>
        <w:t xml:space="preserve">ению Администрации </w:t>
      </w:r>
    </w:p>
    <w:p w14:paraId="2F5EBB02" w14:textId="77777777" w:rsidR="00FE00C2" w:rsidRPr="00BF44CF" w:rsidRDefault="00DE1BAA" w:rsidP="00FE00C2">
      <w:pPr>
        <w:jc w:val="right"/>
      </w:pPr>
      <w:r>
        <w:t xml:space="preserve">Веселовского </w:t>
      </w:r>
      <w:r w:rsidR="00FE00C2">
        <w:t xml:space="preserve"> сельского поселения от</w:t>
      </w:r>
      <w:r w:rsidR="00A34186">
        <w:t xml:space="preserve"> 0</w:t>
      </w:r>
      <w:r w:rsidR="006643D3">
        <w:t>2</w:t>
      </w:r>
      <w:r w:rsidR="00FE00C2">
        <w:t>.</w:t>
      </w:r>
      <w:r w:rsidR="00F96BB3">
        <w:t>0</w:t>
      </w:r>
      <w:r w:rsidR="00B665EC">
        <w:t>7</w:t>
      </w:r>
      <w:r w:rsidR="00FE00C2">
        <w:t>.20</w:t>
      </w:r>
      <w:r>
        <w:t>2</w:t>
      </w:r>
      <w:r w:rsidR="00724582">
        <w:t>1</w:t>
      </w:r>
      <w:r w:rsidR="00FE00C2">
        <w:t xml:space="preserve">г № </w:t>
      </w:r>
      <w:r w:rsidR="00724582">
        <w:t>51</w:t>
      </w:r>
    </w:p>
    <w:p w14:paraId="6038FD70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055F96FF" w14:textId="77777777" w:rsidR="00FE00C2" w:rsidRPr="00706151" w:rsidRDefault="00FE00C2" w:rsidP="00DE1BAA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 xml:space="preserve">по итогам 1 полугодия </w:t>
      </w:r>
      <w:r w:rsidRPr="00706151">
        <w:rPr>
          <w:sz w:val="24"/>
          <w:szCs w:val="24"/>
        </w:rPr>
        <w:t xml:space="preserve"> 20</w:t>
      </w:r>
      <w:r w:rsidR="00DE1BAA">
        <w:rPr>
          <w:sz w:val="24"/>
          <w:szCs w:val="24"/>
        </w:rPr>
        <w:t>2</w:t>
      </w:r>
      <w:r w:rsidR="00724582">
        <w:rPr>
          <w:sz w:val="24"/>
          <w:szCs w:val="24"/>
        </w:rPr>
        <w:t>1</w:t>
      </w:r>
      <w:r w:rsidRPr="0070615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706151" w14:paraId="25A00F58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7EE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E24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2ED5C4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46F9405E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632741AB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00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A1B8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74FC37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34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609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BC9C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188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6A32457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103E2FFB" w14:textId="77777777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B63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554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27B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FCA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0AF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D6B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58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5C17600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C30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480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FE07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4CC3CBE3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711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A9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340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A6C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F3E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53C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BC1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45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2D0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19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2AB586E5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3DE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B4E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38A6BC2F" w14:textId="77777777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494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CE1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001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167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A7E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7F5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FDD" w14:textId="77777777" w:rsidR="00C20B42" w:rsidRPr="00706151" w:rsidRDefault="00A5145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B0D" w14:textId="77777777" w:rsidR="00C20B42" w:rsidRPr="00706151" w:rsidRDefault="00A5145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3A6" w14:textId="77777777" w:rsidR="00C20B42" w:rsidRPr="00706151" w:rsidRDefault="00E136A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FF3" w14:textId="77777777" w:rsidR="00C20B42" w:rsidRPr="00706151" w:rsidRDefault="00E136A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20B42" w:rsidRPr="00706151" w14:paraId="08306DA5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5AC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3D15" w14:textId="77777777" w:rsidR="00C20B42" w:rsidRPr="00533ED3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2458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35F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E10" w14:textId="77777777" w:rsidR="00C20B42" w:rsidRPr="00706151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A86" w14:textId="77777777" w:rsidR="00C20B42" w:rsidRPr="00706151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828" w14:textId="77777777"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B93" w14:textId="77777777" w:rsidR="00C20B42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676" w14:textId="77777777" w:rsidR="00C20B42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177" w14:textId="77777777" w:rsidR="00C20B42" w:rsidRPr="00706151" w:rsidRDefault="00A51455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87A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643D3" w:rsidRPr="00706151" w14:paraId="3E4345C6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704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783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503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550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402" w14:textId="77777777"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151" w14:textId="77777777"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9EE" w14:textId="77777777"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092" w14:textId="77777777"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41B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2B9" w14:textId="77777777" w:rsidR="006643D3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43D3" w:rsidRPr="00706151" w14:paraId="170DDD25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8C5B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737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FBF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943" w14:textId="77777777" w:rsidR="006643D3" w:rsidRPr="00706151" w:rsidRDefault="00A51455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доходной части бюджета от арендной платы за землю и объектов движимого и недвижимого имущества</w:t>
            </w:r>
            <w:r w:rsidR="006643D3"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850" w14:textId="77777777"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142" w14:textId="77777777"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5E7" w14:textId="77777777" w:rsidR="006643D3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288" w14:textId="77777777"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FAA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195" w14:textId="77777777" w:rsidR="006643D3" w:rsidRPr="00706151" w:rsidRDefault="00A51455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361A7" w:rsidRPr="00706151" w14:paraId="5206D3D4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A05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06C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5854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0DE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0E2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EF3" w14:textId="77777777" w:rsidR="007361A7" w:rsidRPr="00706151" w:rsidRDefault="007361A7" w:rsidP="00E1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285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289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090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008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93771B" w14:paraId="56ADA389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C72" w14:textId="77777777" w:rsidR="00DE1BAA" w:rsidRPr="0093771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8D9" w14:textId="77777777" w:rsidR="00DE1BAA" w:rsidRPr="00C20B4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B5A" w14:textId="77777777" w:rsidR="00DE1BAA" w:rsidRDefault="00DE1BAA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28A" w14:textId="77777777" w:rsidR="00DE1BAA" w:rsidRPr="00C20B4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F9E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ED0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72A" w14:textId="77777777"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BC8" w14:textId="77777777"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C94" w14:textId="77777777"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C98" w14:textId="77777777"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5E67A366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48F457B8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60D61B9D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10EE33D9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1D47CF32" w14:textId="77777777"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66E46FF4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64A7C5B8" w14:textId="77777777"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(1 полугодие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года) </w:t>
      </w:r>
    </w:p>
    <w:p w14:paraId="13591B22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5C72A16B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34A77D4F" w14:textId="77777777"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E136AE">
        <w:rPr>
          <w:sz w:val="28"/>
          <w:szCs w:val="28"/>
        </w:rPr>
        <w:t>21</w:t>
      </w:r>
      <w:r w:rsidRPr="00D30F8F">
        <w:rPr>
          <w:sz w:val="28"/>
          <w:szCs w:val="28"/>
        </w:rPr>
        <w:t xml:space="preserve"> году предусмотрено </w:t>
      </w:r>
      <w:r w:rsidR="00E136AE">
        <w:rPr>
          <w:sz w:val="28"/>
          <w:szCs w:val="28"/>
        </w:rPr>
        <w:t>21,0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заключен один договор.</w:t>
      </w:r>
      <w:r w:rsidRPr="00631DB5">
        <w:rPr>
          <w:sz w:val="28"/>
          <w:szCs w:val="28"/>
        </w:rPr>
        <w:t xml:space="preserve"> </w:t>
      </w:r>
    </w:p>
    <w:p w14:paraId="187F07B5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5C577395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1FA0A40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год предусмотрено муниципальной программой </w:t>
      </w:r>
      <w:r w:rsidR="00E136AE">
        <w:rPr>
          <w:sz w:val="28"/>
          <w:szCs w:val="28"/>
        </w:rPr>
        <w:t>21,0</w:t>
      </w:r>
      <w:r w:rsidRPr="00D30F8F">
        <w:rPr>
          <w:sz w:val="28"/>
          <w:szCs w:val="28"/>
        </w:rPr>
        <w:t xml:space="preserve"> тыс. рублей . По состоянию на 01.07.20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 приняты</w:t>
      </w:r>
      <w:r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 xml:space="preserve">. </w:t>
      </w:r>
    </w:p>
    <w:p w14:paraId="1067FB0A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>планируется август- декабрь 202</w:t>
      </w:r>
      <w:r w:rsidR="00E136AE">
        <w:rPr>
          <w:sz w:val="28"/>
          <w:szCs w:val="28"/>
        </w:rPr>
        <w:t>1</w:t>
      </w:r>
      <w:r w:rsidR="000A226A">
        <w:rPr>
          <w:sz w:val="28"/>
          <w:szCs w:val="28"/>
        </w:rPr>
        <w:t xml:space="preserve"> года</w:t>
      </w:r>
      <w:r w:rsidRPr="00D30F8F">
        <w:rPr>
          <w:sz w:val="28"/>
          <w:szCs w:val="28"/>
        </w:rPr>
        <w:t>.</w:t>
      </w:r>
    </w:p>
    <w:p w14:paraId="0016748C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7881BE07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246401F7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FD50" w14:textId="77777777" w:rsidR="00C32F16" w:rsidRDefault="00C32F16">
      <w:r>
        <w:separator/>
      </w:r>
    </w:p>
  </w:endnote>
  <w:endnote w:type="continuationSeparator" w:id="0">
    <w:p w14:paraId="7C8CB590" w14:textId="77777777" w:rsidR="00C32F16" w:rsidRDefault="00C3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25BE" w14:textId="77777777" w:rsidR="00C32F16" w:rsidRDefault="00C32F16">
      <w:r>
        <w:separator/>
      </w:r>
    </w:p>
  </w:footnote>
  <w:footnote w:type="continuationSeparator" w:id="0">
    <w:p w14:paraId="13C355E8" w14:textId="77777777" w:rsidR="00C32F16" w:rsidRDefault="00C3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0EB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5A12CB"/>
  <w15:chartTrackingRefBased/>
  <w15:docId w15:val="{564A231E-0D4A-4891-A7E9-EFFE9CE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BD6A-60A4-4B40-9B6C-CFBC3D46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6159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2025-07-30T19:01:00Z</dcterms:created>
  <dcterms:modified xsi:type="dcterms:W3CDTF">2025-07-30T19:01:00Z</dcterms:modified>
</cp:coreProperties>
</file>